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F878" w14:textId="6EBD6547" w:rsidR="00AE5DDE" w:rsidRPr="001832A9" w:rsidRDefault="00AE5DDE" w:rsidP="00AE5DDE">
      <w:pPr>
        <w:jc w:val="center"/>
        <w:rPr>
          <w:rFonts w:ascii="Constantia" w:hAnsi="Constantia"/>
          <w:b/>
          <w:spacing w:val="20"/>
          <w:sz w:val="28"/>
          <w:szCs w:val="26"/>
        </w:rPr>
      </w:pPr>
      <w:r w:rsidRPr="001832A9">
        <w:rPr>
          <w:rFonts w:ascii="Constantia" w:hAnsi="Constantia"/>
          <w:b/>
          <w:spacing w:val="20"/>
          <w:sz w:val="28"/>
          <w:szCs w:val="26"/>
        </w:rPr>
        <w:t>PRIHLÁŠKA</w:t>
      </w:r>
    </w:p>
    <w:p w14:paraId="46130BDB" w14:textId="77777777" w:rsidR="00AE5DDE" w:rsidRPr="001832A9" w:rsidRDefault="00AE5DDE" w:rsidP="00AE5DDE">
      <w:pPr>
        <w:jc w:val="center"/>
        <w:rPr>
          <w:rFonts w:ascii="Constantia" w:hAnsi="Constantia"/>
        </w:rPr>
      </w:pPr>
    </w:p>
    <w:p w14:paraId="63BA9890" w14:textId="77777777" w:rsidR="00AE5DDE" w:rsidRPr="001832A9" w:rsidRDefault="00AE5DDE" w:rsidP="00AE5DDE">
      <w:pPr>
        <w:jc w:val="center"/>
        <w:rPr>
          <w:rFonts w:ascii="Constantia" w:hAnsi="Constantia"/>
        </w:rPr>
      </w:pPr>
      <w:r w:rsidRPr="001832A9">
        <w:rPr>
          <w:rFonts w:ascii="Constantia" w:hAnsi="Constantia"/>
        </w:rPr>
        <w:t>na vedeckú konferenciu</w:t>
      </w:r>
    </w:p>
    <w:p w14:paraId="087BBB83" w14:textId="77777777" w:rsidR="00AE5DDE" w:rsidRPr="001832A9" w:rsidRDefault="00AE5DDE" w:rsidP="00AE5DDE">
      <w:pPr>
        <w:rPr>
          <w:rFonts w:ascii="Constantia" w:hAnsi="Constantia"/>
        </w:rPr>
      </w:pPr>
    </w:p>
    <w:p w14:paraId="0DD532FC" w14:textId="77777777" w:rsidR="00AE5DDE" w:rsidRPr="001832A9" w:rsidRDefault="00AE5DDE" w:rsidP="00AE5DDE">
      <w:pPr>
        <w:rPr>
          <w:rFonts w:ascii="Constantia" w:hAnsi="Constantia"/>
        </w:rPr>
      </w:pPr>
    </w:p>
    <w:p w14:paraId="7533E771" w14:textId="2525504B" w:rsidR="00AE5DDE" w:rsidRPr="001832A9" w:rsidRDefault="001832A9" w:rsidP="001832A9">
      <w:pPr>
        <w:spacing w:line="300" w:lineRule="auto"/>
        <w:jc w:val="center"/>
        <w:rPr>
          <w:rFonts w:ascii="Constantia" w:hAnsi="Constantia"/>
          <w:b/>
          <w:bCs/>
          <w:iCs/>
          <w:sz w:val="28"/>
        </w:rPr>
      </w:pPr>
      <w:r w:rsidRPr="001832A9">
        <w:rPr>
          <w:rFonts w:ascii="Constantia" w:hAnsi="Constantia"/>
          <w:b/>
          <w:bCs/>
          <w:iCs/>
          <w:sz w:val="28"/>
        </w:rPr>
        <w:t>ČLOVEK, NÁBOŽENSTVO, SPOLOČNOSŤ II.</w:t>
      </w:r>
    </w:p>
    <w:p w14:paraId="23861C13" w14:textId="77777777" w:rsidR="001832A9" w:rsidRPr="001832A9" w:rsidRDefault="001832A9" w:rsidP="00AE5DDE">
      <w:pPr>
        <w:spacing w:line="300" w:lineRule="auto"/>
        <w:rPr>
          <w:rFonts w:ascii="Constantia" w:hAnsi="Constantia"/>
        </w:rPr>
      </w:pPr>
    </w:p>
    <w:p w14:paraId="2500044C" w14:textId="77777777" w:rsidR="001832A9" w:rsidRDefault="001832A9" w:rsidP="00AE5DDE">
      <w:pPr>
        <w:spacing w:line="300" w:lineRule="auto"/>
        <w:rPr>
          <w:rFonts w:ascii="Constantia" w:hAnsi="Constantia"/>
        </w:rPr>
      </w:pPr>
    </w:p>
    <w:p w14:paraId="6342DE13" w14:textId="38635DC1" w:rsidR="00AE5DDE" w:rsidRPr="001832A9" w:rsidRDefault="00AE5DDE" w:rsidP="00AE5DDE">
      <w:pPr>
        <w:spacing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Termín: </w:t>
      </w:r>
      <w:r w:rsidR="001832A9">
        <w:rPr>
          <w:rFonts w:ascii="Constantia" w:hAnsi="Constantia"/>
        </w:rPr>
        <w:t>28</w:t>
      </w:r>
      <w:r w:rsidRPr="001832A9">
        <w:rPr>
          <w:rFonts w:ascii="Constantia" w:hAnsi="Constantia"/>
        </w:rPr>
        <w:t xml:space="preserve">. </w:t>
      </w:r>
      <w:r w:rsidR="001832A9">
        <w:rPr>
          <w:rFonts w:ascii="Constantia" w:hAnsi="Constantia"/>
        </w:rPr>
        <w:t>5. 2025</w:t>
      </w:r>
    </w:p>
    <w:p w14:paraId="174E5AD8" w14:textId="011CDCE7" w:rsidR="00AE5DDE" w:rsidRPr="001832A9" w:rsidRDefault="00AE5DDE" w:rsidP="001832A9">
      <w:pPr>
        <w:spacing w:before="40"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Miesto </w:t>
      </w:r>
      <w:r w:rsidR="001832A9">
        <w:rPr>
          <w:rFonts w:ascii="Constantia" w:hAnsi="Constantia"/>
        </w:rPr>
        <w:t>konania</w:t>
      </w:r>
      <w:r w:rsidRPr="001832A9">
        <w:rPr>
          <w:rFonts w:ascii="Constantia" w:hAnsi="Constantia"/>
        </w:rPr>
        <w:t xml:space="preserve">: </w:t>
      </w:r>
      <w:r w:rsidR="001832A9">
        <w:rPr>
          <w:rFonts w:ascii="Constantia" w:hAnsi="Constantia"/>
        </w:rPr>
        <w:t xml:space="preserve">Gréckokatolícka teologická fakulta </w:t>
      </w:r>
      <w:r w:rsidRPr="001832A9">
        <w:rPr>
          <w:rFonts w:ascii="Constantia" w:hAnsi="Constantia"/>
        </w:rPr>
        <w:t xml:space="preserve">v Prešove, </w:t>
      </w:r>
      <w:r w:rsidR="001832A9">
        <w:rPr>
          <w:rFonts w:ascii="Constantia" w:hAnsi="Constantia"/>
        </w:rPr>
        <w:t xml:space="preserve">Ulica biskupa Gojdiča 2, </w:t>
      </w:r>
      <w:r w:rsidR="001832A9">
        <w:rPr>
          <w:rFonts w:ascii="Constantia" w:hAnsi="Constantia"/>
        </w:rPr>
        <w:tab/>
      </w:r>
      <w:r w:rsidR="001832A9">
        <w:rPr>
          <w:rFonts w:ascii="Constantia" w:hAnsi="Constantia"/>
        </w:rPr>
        <w:tab/>
      </w:r>
      <w:r w:rsidR="001832A9">
        <w:rPr>
          <w:rFonts w:ascii="Constantia" w:hAnsi="Constantia"/>
        </w:rPr>
        <w:tab/>
        <w:t xml:space="preserve">     </w:t>
      </w:r>
      <w:r w:rsidRPr="001832A9">
        <w:rPr>
          <w:rFonts w:ascii="Constantia" w:hAnsi="Constantia"/>
        </w:rPr>
        <w:t>080 01 Prešov</w:t>
      </w:r>
      <w:r w:rsidR="00F17A76">
        <w:rPr>
          <w:rFonts w:ascii="Constantia" w:hAnsi="Constantia"/>
        </w:rPr>
        <w:t>, aula A1</w:t>
      </w:r>
    </w:p>
    <w:p w14:paraId="33FFBF13" w14:textId="77777777" w:rsidR="00AE5DDE" w:rsidRPr="001832A9" w:rsidRDefault="00AE5DDE" w:rsidP="001832A9">
      <w:pPr>
        <w:spacing w:before="40"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Meno a priezvisko, akad. tituly: </w:t>
      </w:r>
    </w:p>
    <w:p w14:paraId="755214FD" w14:textId="53DD3930" w:rsidR="00AE5DDE" w:rsidRPr="001832A9" w:rsidRDefault="00F17A76" w:rsidP="001832A9">
      <w:pPr>
        <w:spacing w:before="40" w:line="300" w:lineRule="auto"/>
        <w:rPr>
          <w:rFonts w:ascii="Constantia" w:hAnsi="Constantia"/>
        </w:rPr>
      </w:pPr>
      <w:r>
        <w:rPr>
          <w:rFonts w:ascii="Constantia" w:hAnsi="Constantia"/>
        </w:rPr>
        <w:t>Vysoká škola, resp. z</w:t>
      </w:r>
      <w:r w:rsidR="00AE5DDE" w:rsidRPr="001832A9">
        <w:rPr>
          <w:rFonts w:ascii="Constantia" w:hAnsi="Constantia"/>
        </w:rPr>
        <w:t xml:space="preserve">amestnávateľ: </w:t>
      </w:r>
    </w:p>
    <w:p w14:paraId="68FC2CFD" w14:textId="77777777" w:rsidR="00AE5DDE" w:rsidRPr="001832A9" w:rsidRDefault="00AE5DDE" w:rsidP="001832A9">
      <w:pPr>
        <w:spacing w:before="40"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Kontaktná adresa: </w:t>
      </w:r>
    </w:p>
    <w:p w14:paraId="2D56C226" w14:textId="77777777" w:rsidR="00AE5DDE" w:rsidRPr="001832A9" w:rsidRDefault="00AE5DDE" w:rsidP="001832A9">
      <w:pPr>
        <w:spacing w:before="40"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E-mail: </w:t>
      </w:r>
    </w:p>
    <w:p w14:paraId="7462F648" w14:textId="77777777" w:rsidR="00AE5DDE" w:rsidRPr="001832A9" w:rsidRDefault="00AE5DDE" w:rsidP="001832A9">
      <w:pPr>
        <w:spacing w:before="40"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Telefón: </w:t>
      </w:r>
    </w:p>
    <w:p w14:paraId="737700E9" w14:textId="7DBD6A9A" w:rsidR="00AE5DDE" w:rsidRPr="001832A9" w:rsidRDefault="00AE5DDE" w:rsidP="001832A9">
      <w:pPr>
        <w:spacing w:before="40"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Názov príspevku: </w:t>
      </w:r>
    </w:p>
    <w:p w14:paraId="376AE621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</w:p>
    <w:p w14:paraId="1B0B40A7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Technické požiadavky (dataprojektor a i.): </w:t>
      </w:r>
    </w:p>
    <w:p w14:paraId="19BC1725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  <w:r w:rsidRPr="001832A9">
        <w:rPr>
          <w:rFonts w:ascii="Constantia" w:hAnsi="Constantia"/>
        </w:rPr>
        <w:t xml:space="preserve">Anotácia príspevku (max. 10 riadkov): </w:t>
      </w:r>
    </w:p>
    <w:p w14:paraId="5FD09D10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</w:p>
    <w:p w14:paraId="6126589C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</w:p>
    <w:p w14:paraId="18B5FDB5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</w:p>
    <w:p w14:paraId="18D2DA0E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</w:p>
    <w:p w14:paraId="6C0401A2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</w:p>
    <w:p w14:paraId="6BC25F2F" w14:textId="77777777" w:rsidR="001832A9" w:rsidRDefault="001832A9" w:rsidP="00AE5DDE">
      <w:pPr>
        <w:spacing w:line="300" w:lineRule="auto"/>
        <w:rPr>
          <w:rFonts w:ascii="Constantia" w:hAnsi="Constantia"/>
          <w:spacing w:val="-4"/>
        </w:rPr>
      </w:pPr>
    </w:p>
    <w:p w14:paraId="62B665AE" w14:textId="77777777" w:rsidR="001832A9" w:rsidRDefault="001832A9" w:rsidP="00AE5DDE">
      <w:pPr>
        <w:spacing w:line="300" w:lineRule="auto"/>
        <w:rPr>
          <w:rFonts w:ascii="Constantia" w:hAnsi="Constantia"/>
          <w:spacing w:val="-4"/>
        </w:rPr>
      </w:pPr>
    </w:p>
    <w:p w14:paraId="70BF86AE" w14:textId="1ACA6CA3" w:rsidR="00AE5DDE" w:rsidRPr="001832A9" w:rsidRDefault="00AE5DDE" w:rsidP="00AE5DDE">
      <w:pPr>
        <w:spacing w:line="300" w:lineRule="auto"/>
        <w:rPr>
          <w:rFonts w:ascii="Constantia" w:hAnsi="Constantia"/>
          <w:spacing w:val="-4"/>
        </w:rPr>
      </w:pPr>
      <w:r w:rsidRPr="001832A9">
        <w:rPr>
          <w:rFonts w:ascii="Constantia" w:hAnsi="Constantia"/>
          <w:spacing w:val="-4"/>
        </w:rPr>
        <w:t xml:space="preserve">Záväznú prihlášku prosíme </w:t>
      </w:r>
      <w:r w:rsidR="001832A9" w:rsidRPr="001832A9">
        <w:rPr>
          <w:rFonts w:ascii="Constantia" w:hAnsi="Constantia"/>
          <w:spacing w:val="-4"/>
        </w:rPr>
        <w:t>zaslať</w:t>
      </w:r>
      <w:r w:rsidRPr="001832A9">
        <w:rPr>
          <w:rFonts w:ascii="Constantia" w:hAnsi="Constantia"/>
          <w:spacing w:val="-4"/>
        </w:rPr>
        <w:t xml:space="preserve"> do </w:t>
      </w:r>
      <w:r w:rsidR="001832A9" w:rsidRPr="001832A9">
        <w:rPr>
          <w:rFonts w:ascii="Constantia" w:hAnsi="Constantia"/>
          <w:spacing w:val="-4"/>
        </w:rPr>
        <w:t>28. 4. 2025</w:t>
      </w:r>
      <w:r w:rsidRPr="001832A9">
        <w:rPr>
          <w:rFonts w:ascii="Constantia" w:hAnsi="Constantia"/>
          <w:spacing w:val="-4"/>
        </w:rPr>
        <w:t xml:space="preserve"> na adresu:</w:t>
      </w:r>
      <w:r w:rsidR="001832A9" w:rsidRPr="001832A9">
        <w:rPr>
          <w:rFonts w:ascii="Constantia" w:hAnsi="Constantia"/>
          <w:spacing w:val="-4"/>
        </w:rPr>
        <w:t xml:space="preserve"> jana.ferencova@smail.unipo.sk</w:t>
      </w:r>
    </w:p>
    <w:p w14:paraId="5FD67D6C" w14:textId="77777777" w:rsidR="00AE5DDE" w:rsidRPr="001832A9" w:rsidRDefault="00AE5DDE" w:rsidP="00AE5DDE">
      <w:pPr>
        <w:spacing w:line="300" w:lineRule="auto"/>
        <w:rPr>
          <w:rFonts w:ascii="Constantia" w:hAnsi="Constantia"/>
        </w:rPr>
      </w:pPr>
    </w:p>
    <w:p w14:paraId="42968CE6" w14:textId="4CDC27F0" w:rsidR="00AE5DDE" w:rsidRPr="001832A9" w:rsidRDefault="001832A9" w:rsidP="001832A9">
      <w:pPr>
        <w:spacing w:line="300" w:lineRule="auto"/>
        <w:jc w:val="both"/>
        <w:rPr>
          <w:rFonts w:ascii="Constantia" w:hAnsi="Constantia"/>
        </w:rPr>
      </w:pPr>
      <w:r w:rsidRPr="001832A9">
        <w:rPr>
          <w:rFonts w:ascii="Constantia" w:hAnsi="Constantia"/>
        </w:rPr>
        <w:t>Výdavky spojené s účasťou na kon</w:t>
      </w:r>
      <w:r w:rsidR="00F17A76">
        <w:rPr>
          <w:rFonts w:ascii="Constantia" w:hAnsi="Constantia"/>
        </w:rPr>
        <w:t>ferencii hradí účastník, resp. v</w:t>
      </w:r>
      <w:bookmarkStart w:id="0" w:name="_GoBack"/>
      <w:bookmarkEnd w:id="0"/>
      <w:r w:rsidRPr="001832A9">
        <w:rPr>
          <w:rFonts w:ascii="Constantia" w:hAnsi="Constantia"/>
        </w:rPr>
        <w:t>ysielajúca organizácia.</w:t>
      </w:r>
    </w:p>
    <w:p w14:paraId="24A82647" w14:textId="77777777" w:rsidR="00AE5DDE" w:rsidRPr="001832A9" w:rsidRDefault="00AE5DDE" w:rsidP="00AE5DDE">
      <w:pPr>
        <w:rPr>
          <w:rFonts w:ascii="Constantia" w:hAnsi="Constantia"/>
        </w:rPr>
      </w:pPr>
    </w:p>
    <w:p w14:paraId="329D7690" w14:textId="77777777" w:rsidR="00AE5DDE" w:rsidRPr="001832A9" w:rsidRDefault="00AE5DDE" w:rsidP="00AE5DDE">
      <w:pPr>
        <w:rPr>
          <w:rFonts w:ascii="Constantia" w:hAnsi="Constantia"/>
        </w:rPr>
      </w:pPr>
    </w:p>
    <w:p w14:paraId="5DDA434F" w14:textId="5239CD7E" w:rsidR="00AE5DDE" w:rsidRDefault="00AE5DDE" w:rsidP="00AE5DDE">
      <w:pPr>
        <w:rPr>
          <w:rFonts w:ascii="Constantia" w:hAnsi="Constantia"/>
        </w:rPr>
      </w:pPr>
    </w:p>
    <w:p w14:paraId="0E8D30F2" w14:textId="599B630B" w:rsidR="00F17A76" w:rsidRDefault="00F17A76" w:rsidP="00AE5DDE">
      <w:pPr>
        <w:rPr>
          <w:rFonts w:ascii="Constantia" w:hAnsi="Constantia"/>
        </w:rPr>
      </w:pPr>
    </w:p>
    <w:p w14:paraId="39338080" w14:textId="77777777" w:rsidR="00F17A76" w:rsidRPr="001832A9" w:rsidRDefault="00F17A76" w:rsidP="00AE5DDE">
      <w:pPr>
        <w:rPr>
          <w:rFonts w:ascii="Constantia" w:hAnsi="Constantia"/>
        </w:rPr>
      </w:pPr>
    </w:p>
    <w:p w14:paraId="1955151A" w14:textId="77777777" w:rsidR="00AE5DDE" w:rsidRPr="001832A9" w:rsidRDefault="00AE5DDE" w:rsidP="00AE5DDE">
      <w:pPr>
        <w:rPr>
          <w:rFonts w:ascii="Constantia" w:hAnsi="Constantia"/>
        </w:rPr>
      </w:pPr>
    </w:p>
    <w:p w14:paraId="764E048F" w14:textId="073507D6" w:rsidR="00F9007C" w:rsidRPr="001832A9" w:rsidRDefault="00AE5DDE" w:rsidP="00F17A76">
      <w:pPr>
        <w:ind w:left="170" w:hanging="170"/>
        <w:jc w:val="both"/>
        <w:rPr>
          <w:rFonts w:ascii="Constantia" w:hAnsi="Constantia"/>
          <w:sz w:val="20"/>
        </w:rPr>
      </w:pPr>
      <w:r w:rsidRPr="001832A9">
        <w:rPr>
          <w:rFonts w:ascii="Constantia" w:hAnsi="Constantia"/>
          <w:sz w:val="20"/>
        </w:rPr>
        <w:t>* Organizačný výbor má právo na základe technických, organizačných alebo iných dôvodov nezaradiť</w:t>
      </w:r>
      <w:r w:rsidR="00F17A76">
        <w:rPr>
          <w:rFonts w:ascii="Constantia" w:hAnsi="Constantia"/>
          <w:sz w:val="20"/>
        </w:rPr>
        <w:t xml:space="preserve"> </w:t>
      </w:r>
      <w:r w:rsidRPr="001832A9">
        <w:rPr>
          <w:rFonts w:ascii="Constantia" w:hAnsi="Constantia"/>
          <w:sz w:val="20"/>
        </w:rPr>
        <w:t>prihlásený príspevok.</w:t>
      </w:r>
    </w:p>
    <w:sectPr w:rsidR="00F9007C" w:rsidRPr="001832A9" w:rsidSect="00F17A76">
      <w:footerReference w:type="default" r:id="rId7"/>
      <w:headerReference w:type="first" r:id="rId8"/>
      <w:footerReference w:type="first" r:id="rId9"/>
      <w:pgSz w:w="11900" w:h="16840"/>
      <w:pgMar w:top="1820" w:right="1268" w:bottom="1134" w:left="1276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CCFD" w14:textId="77777777" w:rsidR="0014343D" w:rsidRDefault="0014343D" w:rsidP="0010574A">
      <w:r>
        <w:separator/>
      </w:r>
    </w:p>
  </w:endnote>
  <w:endnote w:type="continuationSeparator" w:id="0">
    <w:p w14:paraId="6AEF4BAD" w14:textId="77777777" w:rsidR="0014343D" w:rsidRDefault="0014343D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441358"/>
      <w:docPartObj>
        <w:docPartGallery w:val="Page Numbers (Bottom of Page)"/>
        <w:docPartUnique/>
      </w:docPartObj>
    </w:sdtPr>
    <w:sdtEndPr/>
    <w:sdtContent>
      <w:p w14:paraId="3D5E1B1A" w14:textId="78516FAE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A9">
          <w:rPr>
            <w:noProof/>
          </w:rPr>
          <w:t>2</w:t>
        </w:r>
        <w:r>
          <w:fldChar w:fldCharType="end"/>
        </w:r>
      </w:p>
    </w:sdtContent>
  </w:sdt>
  <w:p w14:paraId="5E428597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14:paraId="5A058BE0" w14:textId="77777777" w:rsidTr="00280834">
      <w:trPr>
        <w:trHeight w:val="255"/>
      </w:trPr>
      <w:tc>
        <w:tcPr>
          <w:tcW w:w="1984" w:type="dxa"/>
          <w:vAlign w:val="center"/>
        </w:tcPr>
        <w:p w14:paraId="7CA9E90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vAlign w:val="center"/>
        </w:tcPr>
        <w:p w14:paraId="1D5EED4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vAlign w:val="center"/>
        </w:tcPr>
        <w:p w14:paraId="5DC13D9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vAlign w:val="center"/>
        </w:tcPr>
        <w:p w14:paraId="5965B029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vAlign w:val="center"/>
        </w:tcPr>
        <w:p w14:paraId="2D2405F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8414FB" w:rsidRPr="008370F5" w14:paraId="038A2CFE" w14:textId="77777777" w:rsidTr="00DA47B5">
      <w:trPr>
        <w:trHeight w:val="255"/>
      </w:trPr>
      <w:tc>
        <w:tcPr>
          <w:tcW w:w="1984" w:type="dxa"/>
          <w:shd w:val="clear" w:color="auto" w:fill="auto"/>
        </w:tcPr>
        <w:p w14:paraId="21D4049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5DC0E421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4BFCA692" w14:textId="77777777" w:rsidR="008414FB" w:rsidRPr="001712FC" w:rsidRDefault="008414FB" w:rsidP="00BD3D5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368F0E0D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291AC87D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A27FB1" w:rsidRPr="008370F5" w14:paraId="53C021FA" w14:textId="77777777" w:rsidTr="00DA47B5">
      <w:trPr>
        <w:trHeight w:val="255"/>
      </w:trPr>
      <w:tc>
        <w:tcPr>
          <w:tcW w:w="1984" w:type="dxa"/>
          <w:shd w:val="clear" w:color="auto" w:fill="auto"/>
        </w:tcPr>
        <w:p w14:paraId="66ECCDF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25A721DA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17CA71DA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4C7E80E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2C22F28F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0CE45F59" w14:textId="77777777" w:rsidR="008414FB" w:rsidRDefault="008414FB" w:rsidP="008414FB">
    <w:pPr>
      <w:pStyle w:val="Pta"/>
    </w:pPr>
  </w:p>
  <w:p w14:paraId="302A7F8C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60614" w14:textId="77777777" w:rsidR="0014343D" w:rsidRDefault="0014343D" w:rsidP="0010574A">
      <w:r>
        <w:separator/>
      </w:r>
    </w:p>
  </w:footnote>
  <w:footnote w:type="continuationSeparator" w:id="0">
    <w:p w14:paraId="3A41AEF3" w14:textId="77777777" w:rsidR="0014343D" w:rsidRDefault="0014343D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511"/>
    </w:tblGrid>
    <w:tr w:rsidR="008414FB" w14:paraId="46742B75" w14:textId="77777777" w:rsidTr="0055775F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18B12DE0" w14:textId="77777777" w:rsidR="008414FB" w:rsidRDefault="00301AD7" w:rsidP="008414FB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7FDD3FC0" wp14:editId="65E3A474">
                <wp:extent cx="900000" cy="900000"/>
                <wp:effectExtent l="0" t="0" r="0" b="0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6039B381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0A8407F" w14:textId="77777777" w:rsidR="0095212F" w:rsidRDefault="00F5359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71BEF970" w14:textId="4E2FD837" w:rsidR="008414FB" w:rsidRPr="0082375F" w:rsidRDefault="00F75615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65CDD838" wp14:editId="56BDE610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85FAB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 w:rsidR="00F5359D" w:rsidRPr="00F9007C">
            <w:rPr>
              <w:kern w:val="2"/>
              <w:sz w:val="20"/>
              <w:szCs w:val="20"/>
              <w:lang w:val="pl-PL"/>
            </w:rPr>
            <w:t>UL. BISKUPA GOJDIČA 2, 080 01 PREŠOV, SLOVENSKÁ REPUBLIKA</w:t>
          </w:r>
        </w:p>
      </w:tc>
    </w:tr>
  </w:tbl>
  <w:p w14:paraId="71B40563" w14:textId="77777777"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A8"/>
    <w:rsid w:val="00001617"/>
    <w:rsid w:val="00002397"/>
    <w:rsid w:val="00002639"/>
    <w:rsid w:val="00003E9E"/>
    <w:rsid w:val="00012B04"/>
    <w:rsid w:val="0002154F"/>
    <w:rsid w:val="000217DF"/>
    <w:rsid w:val="000229A8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302ED"/>
    <w:rsid w:val="0014343D"/>
    <w:rsid w:val="001524AC"/>
    <w:rsid w:val="0015502E"/>
    <w:rsid w:val="001712FC"/>
    <w:rsid w:val="00180D13"/>
    <w:rsid w:val="00181E81"/>
    <w:rsid w:val="001832A9"/>
    <w:rsid w:val="00184D22"/>
    <w:rsid w:val="00193AB2"/>
    <w:rsid w:val="001978BE"/>
    <w:rsid w:val="001A3498"/>
    <w:rsid w:val="001A54D9"/>
    <w:rsid w:val="001B0C56"/>
    <w:rsid w:val="001B71D5"/>
    <w:rsid w:val="001C27B3"/>
    <w:rsid w:val="001C6956"/>
    <w:rsid w:val="001C7969"/>
    <w:rsid w:val="001D3674"/>
    <w:rsid w:val="001E2712"/>
    <w:rsid w:val="001F14F2"/>
    <w:rsid w:val="00201165"/>
    <w:rsid w:val="00207C88"/>
    <w:rsid w:val="00213040"/>
    <w:rsid w:val="00216CCE"/>
    <w:rsid w:val="00227343"/>
    <w:rsid w:val="00227727"/>
    <w:rsid w:val="00232057"/>
    <w:rsid w:val="002371BD"/>
    <w:rsid w:val="00240C0B"/>
    <w:rsid w:val="00243FC4"/>
    <w:rsid w:val="002459E4"/>
    <w:rsid w:val="00257865"/>
    <w:rsid w:val="00260D25"/>
    <w:rsid w:val="002626B2"/>
    <w:rsid w:val="002668FC"/>
    <w:rsid w:val="0027248B"/>
    <w:rsid w:val="002772D6"/>
    <w:rsid w:val="00280834"/>
    <w:rsid w:val="00281489"/>
    <w:rsid w:val="002912F2"/>
    <w:rsid w:val="0029153E"/>
    <w:rsid w:val="00295DF5"/>
    <w:rsid w:val="002A0115"/>
    <w:rsid w:val="002A2CB7"/>
    <w:rsid w:val="002A7BBC"/>
    <w:rsid w:val="002C0B6F"/>
    <w:rsid w:val="002D4B16"/>
    <w:rsid w:val="00301AD7"/>
    <w:rsid w:val="00310B27"/>
    <w:rsid w:val="0031379D"/>
    <w:rsid w:val="00313EB3"/>
    <w:rsid w:val="00321FFD"/>
    <w:rsid w:val="00323814"/>
    <w:rsid w:val="0032770C"/>
    <w:rsid w:val="00334B4A"/>
    <w:rsid w:val="00342543"/>
    <w:rsid w:val="003464AF"/>
    <w:rsid w:val="003472F0"/>
    <w:rsid w:val="00351E24"/>
    <w:rsid w:val="0036296B"/>
    <w:rsid w:val="00363080"/>
    <w:rsid w:val="00364028"/>
    <w:rsid w:val="003710DF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E1161"/>
    <w:rsid w:val="003E6426"/>
    <w:rsid w:val="00406349"/>
    <w:rsid w:val="00416F23"/>
    <w:rsid w:val="004208BE"/>
    <w:rsid w:val="00430F44"/>
    <w:rsid w:val="004348C9"/>
    <w:rsid w:val="004354E2"/>
    <w:rsid w:val="004366F8"/>
    <w:rsid w:val="0044039E"/>
    <w:rsid w:val="00443DE7"/>
    <w:rsid w:val="00455C04"/>
    <w:rsid w:val="004611AE"/>
    <w:rsid w:val="004615F4"/>
    <w:rsid w:val="00473F56"/>
    <w:rsid w:val="00482642"/>
    <w:rsid w:val="00487072"/>
    <w:rsid w:val="00490FE5"/>
    <w:rsid w:val="0049219B"/>
    <w:rsid w:val="004933C7"/>
    <w:rsid w:val="00496370"/>
    <w:rsid w:val="004A23FC"/>
    <w:rsid w:val="004A2424"/>
    <w:rsid w:val="004A37F9"/>
    <w:rsid w:val="004B2934"/>
    <w:rsid w:val="004C33E2"/>
    <w:rsid w:val="004D760B"/>
    <w:rsid w:val="004E0D2E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5775F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B2B9B"/>
    <w:rsid w:val="005B3C7A"/>
    <w:rsid w:val="005C4553"/>
    <w:rsid w:val="005C63D2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931D3"/>
    <w:rsid w:val="006A431A"/>
    <w:rsid w:val="006A47A0"/>
    <w:rsid w:val="006B1F34"/>
    <w:rsid w:val="006C00B9"/>
    <w:rsid w:val="006D05F0"/>
    <w:rsid w:val="006D510C"/>
    <w:rsid w:val="006F5CA2"/>
    <w:rsid w:val="007106AB"/>
    <w:rsid w:val="00713A23"/>
    <w:rsid w:val="00714FFF"/>
    <w:rsid w:val="007167DE"/>
    <w:rsid w:val="007200AE"/>
    <w:rsid w:val="00721CDF"/>
    <w:rsid w:val="00724593"/>
    <w:rsid w:val="00724A33"/>
    <w:rsid w:val="00740034"/>
    <w:rsid w:val="00743A38"/>
    <w:rsid w:val="00744B67"/>
    <w:rsid w:val="007450FE"/>
    <w:rsid w:val="00746B89"/>
    <w:rsid w:val="00746EA0"/>
    <w:rsid w:val="00750D08"/>
    <w:rsid w:val="00755DD4"/>
    <w:rsid w:val="0075641B"/>
    <w:rsid w:val="00763522"/>
    <w:rsid w:val="007644C1"/>
    <w:rsid w:val="00773F9E"/>
    <w:rsid w:val="007920EF"/>
    <w:rsid w:val="007B4157"/>
    <w:rsid w:val="007B494D"/>
    <w:rsid w:val="007B6BA9"/>
    <w:rsid w:val="007C3A12"/>
    <w:rsid w:val="007E2FB1"/>
    <w:rsid w:val="007E4959"/>
    <w:rsid w:val="007E6CB7"/>
    <w:rsid w:val="007F6B09"/>
    <w:rsid w:val="007F703C"/>
    <w:rsid w:val="00803844"/>
    <w:rsid w:val="00803977"/>
    <w:rsid w:val="00804415"/>
    <w:rsid w:val="008058EF"/>
    <w:rsid w:val="00817046"/>
    <w:rsid w:val="0082158A"/>
    <w:rsid w:val="0082375F"/>
    <w:rsid w:val="00827C31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5F32"/>
    <w:rsid w:val="00895B07"/>
    <w:rsid w:val="008A164E"/>
    <w:rsid w:val="008A1B8F"/>
    <w:rsid w:val="008A74A1"/>
    <w:rsid w:val="008B4BE4"/>
    <w:rsid w:val="008C2CD9"/>
    <w:rsid w:val="008C355F"/>
    <w:rsid w:val="008D0C4A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3701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670C9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5094F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E5DDE"/>
    <w:rsid w:val="00AF7DEB"/>
    <w:rsid w:val="00B20C71"/>
    <w:rsid w:val="00B22FE8"/>
    <w:rsid w:val="00B24685"/>
    <w:rsid w:val="00B25395"/>
    <w:rsid w:val="00B32E06"/>
    <w:rsid w:val="00B340AB"/>
    <w:rsid w:val="00B42183"/>
    <w:rsid w:val="00B42C7D"/>
    <w:rsid w:val="00B47F3D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3D5E"/>
    <w:rsid w:val="00BD53D7"/>
    <w:rsid w:val="00BD7F58"/>
    <w:rsid w:val="00BF203B"/>
    <w:rsid w:val="00C00811"/>
    <w:rsid w:val="00C00EF4"/>
    <w:rsid w:val="00C02622"/>
    <w:rsid w:val="00C14A0C"/>
    <w:rsid w:val="00C14CE1"/>
    <w:rsid w:val="00C17C26"/>
    <w:rsid w:val="00C2034A"/>
    <w:rsid w:val="00C34E3B"/>
    <w:rsid w:val="00C434E7"/>
    <w:rsid w:val="00C5156C"/>
    <w:rsid w:val="00C67B01"/>
    <w:rsid w:val="00C769B4"/>
    <w:rsid w:val="00C806A3"/>
    <w:rsid w:val="00C84872"/>
    <w:rsid w:val="00C93ACB"/>
    <w:rsid w:val="00C93FE7"/>
    <w:rsid w:val="00C955D7"/>
    <w:rsid w:val="00CA30C0"/>
    <w:rsid w:val="00CB6528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21E59"/>
    <w:rsid w:val="00D30F35"/>
    <w:rsid w:val="00D35358"/>
    <w:rsid w:val="00D516E5"/>
    <w:rsid w:val="00D668ED"/>
    <w:rsid w:val="00D74EBE"/>
    <w:rsid w:val="00D8450F"/>
    <w:rsid w:val="00DA01A4"/>
    <w:rsid w:val="00DA47B5"/>
    <w:rsid w:val="00DC0E2A"/>
    <w:rsid w:val="00DC1F1B"/>
    <w:rsid w:val="00DC44B7"/>
    <w:rsid w:val="00DC57DE"/>
    <w:rsid w:val="00DD1B90"/>
    <w:rsid w:val="00DD7D30"/>
    <w:rsid w:val="00DE0B50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3378"/>
    <w:rsid w:val="00E6622E"/>
    <w:rsid w:val="00E82510"/>
    <w:rsid w:val="00E867CC"/>
    <w:rsid w:val="00E91F3A"/>
    <w:rsid w:val="00E97887"/>
    <w:rsid w:val="00EA476D"/>
    <w:rsid w:val="00EB10A4"/>
    <w:rsid w:val="00EB67C4"/>
    <w:rsid w:val="00EB7F17"/>
    <w:rsid w:val="00EC3B5A"/>
    <w:rsid w:val="00ED0D4D"/>
    <w:rsid w:val="00ED0EEE"/>
    <w:rsid w:val="00ED3B5E"/>
    <w:rsid w:val="00ED7457"/>
    <w:rsid w:val="00EE08A9"/>
    <w:rsid w:val="00F01AA2"/>
    <w:rsid w:val="00F163EC"/>
    <w:rsid w:val="00F17A76"/>
    <w:rsid w:val="00F200E7"/>
    <w:rsid w:val="00F24B21"/>
    <w:rsid w:val="00F33736"/>
    <w:rsid w:val="00F368CB"/>
    <w:rsid w:val="00F375CA"/>
    <w:rsid w:val="00F42DBE"/>
    <w:rsid w:val="00F5359D"/>
    <w:rsid w:val="00F57C8F"/>
    <w:rsid w:val="00F64523"/>
    <w:rsid w:val="00F64B10"/>
    <w:rsid w:val="00F64EB4"/>
    <w:rsid w:val="00F75615"/>
    <w:rsid w:val="00F9007C"/>
    <w:rsid w:val="00F922A8"/>
    <w:rsid w:val="00FB0FB7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53FF7"/>
  <w15:docId w15:val="{0831ADB8-CE50-4480-AB6B-C2B25639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9A8"/>
    <w:rPr>
      <w:rFonts w:ascii="Times New Roman" w:eastAsia="Times New Roman" w:hAnsi="Times New Roman"/>
      <w:sz w:val="24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0229A8"/>
    <w:pPr>
      <w:keepNext/>
      <w:ind w:left="284"/>
      <w:outlineLvl w:val="2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GB"/>
    </w:rPr>
  </w:style>
  <w:style w:type="character" w:customStyle="1" w:styleId="Nadpis3Char">
    <w:name w:val="Nadpis 3 Char"/>
    <w:basedOn w:val="Predvolenpsmoodseku"/>
    <w:link w:val="Nadpis3"/>
    <w:rsid w:val="000229A8"/>
    <w:rPr>
      <w:rFonts w:ascii="Times New Roman" w:eastAsia="Times New Roman" w:hAnsi="Times New Roman"/>
      <w:i/>
      <w:iCs/>
      <w:sz w:val="24"/>
      <w:lang w:val="sk-SK" w:eastAsia="cs-CZ"/>
    </w:rPr>
  </w:style>
  <w:style w:type="character" w:customStyle="1" w:styleId="bold">
    <w:name w:val="bold"/>
    <w:basedOn w:val="Predvolenpsmoodseku"/>
    <w:rsid w:val="004208BE"/>
  </w:style>
  <w:style w:type="character" w:customStyle="1" w:styleId="q4iawc">
    <w:name w:val="q4iawc"/>
    <w:basedOn w:val="Predvolenpsmoodseku"/>
    <w:rsid w:val="00B3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uzivatel\Desktop\hlavi&#353;&#269;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4FB4-BB4C-4C7B-8CB9-3193A292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hlaviščka.dotx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Gdovinová</dc:creator>
  <cp:keywords/>
  <dc:description/>
  <cp:lastModifiedBy>Coranič Jaroslav</cp:lastModifiedBy>
  <cp:revision>4</cp:revision>
  <cp:lastPrinted>2022-04-07T08:35:00Z</cp:lastPrinted>
  <dcterms:created xsi:type="dcterms:W3CDTF">2025-03-13T11:16:00Z</dcterms:created>
  <dcterms:modified xsi:type="dcterms:W3CDTF">2025-03-13T11:25:00Z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