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B8B99" w14:textId="4F1C2E7E" w:rsidR="00E60D0A" w:rsidRDefault="00E60D0A" w:rsidP="00F579BD">
      <w:pPr>
        <w:pStyle w:val="Podpispoddokumentem"/>
        <w:spacing w:before="0" w:line="360" w:lineRule="auto"/>
      </w:pPr>
    </w:p>
    <w:p w14:paraId="073077AF" w14:textId="65F6FE2A" w:rsidR="00595261" w:rsidRDefault="00595261" w:rsidP="00595261">
      <w:pPr>
        <w:pStyle w:val="Podpispoddokumentem"/>
        <w:spacing w:before="0" w:line="360" w:lineRule="auto"/>
        <w:jc w:val="center"/>
        <w:rPr>
          <w:b/>
        </w:rPr>
      </w:pPr>
      <w:r w:rsidRPr="00005906">
        <w:rPr>
          <w:b/>
        </w:rPr>
        <w:t>K O M U N I K A T</w:t>
      </w:r>
    </w:p>
    <w:p w14:paraId="151F6C30" w14:textId="77777777" w:rsidR="000A1125" w:rsidRDefault="000A1125" w:rsidP="00595261">
      <w:pPr>
        <w:pStyle w:val="Podpispoddokumentem"/>
        <w:spacing w:before="0" w:line="360" w:lineRule="auto"/>
        <w:jc w:val="center"/>
        <w:rPr>
          <w:b/>
        </w:rPr>
      </w:pPr>
      <w:r>
        <w:rPr>
          <w:b/>
        </w:rPr>
        <w:t xml:space="preserve">do wszystkich nauczycieli akademickich UPJPII w Krakowie </w:t>
      </w:r>
    </w:p>
    <w:p w14:paraId="4F81865F" w14:textId="496A7BE2" w:rsidR="000A1125" w:rsidRPr="00005906" w:rsidRDefault="000A1125" w:rsidP="00595261">
      <w:pPr>
        <w:pStyle w:val="Podpispoddokumentem"/>
        <w:spacing w:before="0" w:line="360" w:lineRule="auto"/>
        <w:jc w:val="center"/>
        <w:rPr>
          <w:b/>
        </w:rPr>
      </w:pPr>
      <w:r>
        <w:rPr>
          <w:b/>
        </w:rPr>
        <w:t xml:space="preserve">oraz doktorantów ze Szkoły Doktorskiej </w:t>
      </w:r>
    </w:p>
    <w:p w14:paraId="2ED9F458" w14:textId="77777777" w:rsidR="00595261" w:rsidRPr="00005906" w:rsidRDefault="00595261" w:rsidP="00595261">
      <w:pPr>
        <w:pStyle w:val="Podpispoddokumentem"/>
        <w:spacing w:before="0" w:line="360" w:lineRule="auto"/>
        <w:jc w:val="center"/>
        <w:rPr>
          <w:b/>
        </w:rPr>
      </w:pPr>
    </w:p>
    <w:p w14:paraId="448C4171" w14:textId="63C921CD" w:rsidR="000A1125" w:rsidRDefault="00595261" w:rsidP="00E60D0A">
      <w:pPr>
        <w:pStyle w:val="Podpispoddokumentem"/>
        <w:spacing w:before="0" w:line="360" w:lineRule="auto"/>
        <w:ind w:firstLine="708"/>
        <w:jc w:val="both"/>
        <w:rPr>
          <w:rFonts w:ascii="Times New Roman" w:hAnsi="Times New Roman" w:cs="Times New Roman"/>
        </w:rPr>
      </w:pPr>
      <w:r w:rsidRPr="00005906">
        <w:rPr>
          <w:rFonts w:ascii="Times New Roman" w:hAnsi="Times New Roman" w:cs="Times New Roman"/>
        </w:rPr>
        <w:t>W związku z Zarządzeniem nr 78/2021 Rektora UPJPII z dnia 13 października 2021 roku w sprawie obowiązku i trybu składania oświadczeń dotyczących działalności naukowo</w:t>
      </w:r>
      <w:r w:rsidR="00BA0C23" w:rsidRPr="00005906">
        <w:rPr>
          <w:rFonts w:ascii="Times New Roman" w:hAnsi="Times New Roman" w:cs="Times New Roman"/>
        </w:rPr>
        <w:t>-badawczej w Uniwersytecie Papieskim Jana Pawła II w Krakowie, przypominam wszystkim nauczycielom akademickim naszego Uniwersytetu</w:t>
      </w:r>
      <w:r w:rsidR="008463FA">
        <w:rPr>
          <w:rFonts w:ascii="Times New Roman" w:hAnsi="Times New Roman" w:cs="Times New Roman"/>
        </w:rPr>
        <w:t xml:space="preserve"> oraz doktorantom szkoły doktorskiej</w:t>
      </w:r>
      <w:r w:rsidR="00BA0C23" w:rsidRPr="00005906">
        <w:rPr>
          <w:rFonts w:ascii="Times New Roman" w:hAnsi="Times New Roman" w:cs="Times New Roman"/>
        </w:rPr>
        <w:t xml:space="preserve"> </w:t>
      </w:r>
      <w:r w:rsidR="008463FA">
        <w:rPr>
          <w:rFonts w:ascii="Times New Roman" w:hAnsi="Times New Roman" w:cs="Times New Roman"/>
        </w:rPr>
        <w:br/>
      </w:r>
      <w:r w:rsidR="00BA0C23" w:rsidRPr="00005906">
        <w:rPr>
          <w:rFonts w:ascii="Times New Roman" w:hAnsi="Times New Roman" w:cs="Times New Roman"/>
        </w:rPr>
        <w:t>o obowiązku złożenia „Wykazu osiągnięć naukowych przypisanych do dyscypliny naukowej” w związku ze zbliżającą się ewal</w:t>
      </w:r>
      <w:r w:rsidR="005F6261">
        <w:rPr>
          <w:rFonts w:ascii="Times New Roman" w:hAnsi="Times New Roman" w:cs="Times New Roman"/>
        </w:rPr>
        <w:t>uacją za okres 2017-2021</w:t>
      </w:r>
      <w:r w:rsidR="00BA0C23" w:rsidRPr="00005906">
        <w:rPr>
          <w:rFonts w:ascii="Times New Roman" w:hAnsi="Times New Roman" w:cs="Times New Roman"/>
        </w:rPr>
        <w:t xml:space="preserve">. </w:t>
      </w:r>
      <w:r w:rsidR="00CC7460" w:rsidRPr="00CC7460">
        <w:rPr>
          <w:rFonts w:ascii="Times New Roman" w:hAnsi="Times New Roman" w:cs="Times New Roman"/>
          <w:b/>
          <w:i/>
        </w:rPr>
        <w:t xml:space="preserve">Na wykazie tym powinny być wskazane, przede wszystkim, te publikacje, które mają największą ilość punktów i wypełniają odpowiednie </w:t>
      </w:r>
      <w:proofErr w:type="spellStart"/>
      <w:r w:rsidR="00CC7460" w:rsidRPr="00CC7460">
        <w:rPr>
          <w:rFonts w:ascii="Times New Roman" w:hAnsi="Times New Roman" w:cs="Times New Roman"/>
          <w:b/>
          <w:i/>
        </w:rPr>
        <w:t>sloty</w:t>
      </w:r>
      <w:proofErr w:type="spellEnd"/>
      <w:r w:rsidR="00CC7460">
        <w:rPr>
          <w:rFonts w:ascii="Times New Roman" w:hAnsi="Times New Roman" w:cs="Times New Roman"/>
        </w:rPr>
        <w:t>.</w:t>
      </w:r>
    </w:p>
    <w:p w14:paraId="04BB534B" w14:textId="2AD4E841" w:rsidR="00BA0C23" w:rsidRPr="00005906" w:rsidRDefault="00BA0C23" w:rsidP="00E60D0A">
      <w:pPr>
        <w:pStyle w:val="Podpispoddokumentem"/>
        <w:spacing w:before="0" w:line="360" w:lineRule="auto"/>
        <w:ind w:firstLine="708"/>
        <w:jc w:val="both"/>
        <w:rPr>
          <w:rFonts w:ascii="Times New Roman" w:hAnsi="Times New Roman" w:cs="Times New Roman"/>
        </w:rPr>
      </w:pPr>
      <w:r w:rsidRPr="00005906">
        <w:rPr>
          <w:rFonts w:ascii="Times New Roman" w:hAnsi="Times New Roman" w:cs="Times New Roman"/>
        </w:rPr>
        <w:t>Wskaza</w:t>
      </w:r>
      <w:r w:rsidR="005B0F8A">
        <w:rPr>
          <w:rFonts w:ascii="Times New Roman" w:hAnsi="Times New Roman" w:cs="Times New Roman"/>
        </w:rPr>
        <w:t>ny załącznik został dołączony do</w:t>
      </w:r>
      <w:r w:rsidRPr="00005906">
        <w:rPr>
          <w:rFonts w:ascii="Times New Roman" w:hAnsi="Times New Roman" w:cs="Times New Roman"/>
        </w:rPr>
        <w:t xml:space="preserve"> </w:t>
      </w:r>
      <w:r w:rsidR="002A6ED6">
        <w:rPr>
          <w:rFonts w:ascii="Times New Roman" w:hAnsi="Times New Roman" w:cs="Times New Roman"/>
        </w:rPr>
        <w:t>przedstawionego</w:t>
      </w:r>
      <w:r w:rsidR="000A1125">
        <w:rPr>
          <w:rFonts w:ascii="Times New Roman" w:hAnsi="Times New Roman" w:cs="Times New Roman"/>
        </w:rPr>
        <w:t xml:space="preserve"> powyżej </w:t>
      </w:r>
      <w:r w:rsidRPr="00005906">
        <w:rPr>
          <w:rFonts w:ascii="Times New Roman" w:hAnsi="Times New Roman" w:cs="Times New Roman"/>
        </w:rPr>
        <w:t xml:space="preserve">zarządzenia Rektora UPJPII w Krakowie. </w:t>
      </w:r>
    </w:p>
    <w:p w14:paraId="17F8FA40" w14:textId="0F9E5432" w:rsidR="00BA0C23" w:rsidRPr="00005906" w:rsidRDefault="00BA0C23" w:rsidP="00E60D0A">
      <w:pPr>
        <w:pStyle w:val="Podpispoddokumentem"/>
        <w:spacing w:before="0" w:line="360" w:lineRule="auto"/>
        <w:ind w:firstLine="708"/>
        <w:jc w:val="both"/>
        <w:rPr>
          <w:rFonts w:ascii="Times New Roman" w:hAnsi="Times New Roman" w:cs="Times New Roman"/>
        </w:rPr>
      </w:pPr>
      <w:r w:rsidRPr="00005906">
        <w:rPr>
          <w:rFonts w:ascii="Times New Roman" w:hAnsi="Times New Roman" w:cs="Times New Roman"/>
        </w:rPr>
        <w:t>Ponadto, należy odpowiednio wypełnić formularz 3a lub 3b</w:t>
      </w:r>
      <w:r w:rsidR="008463FA">
        <w:rPr>
          <w:rFonts w:ascii="Times New Roman" w:hAnsi="Times New Roman" w:cs="Times New Roman"/>
        </w:rPr>
        <w:t xml:space="preserve"> wraz z załącznikiem do oświadczenia</w:t>
      </w:r>
      <w:r w:rsidRPr="00005906">
        <w:rPr>
          <w:rFonts w:ascii="Times New Roman" w:hAnsi="Times New Roman" w:cs="Times New Roman"/>
        </w:rPr>
        <w:t xml:space="preserve"> stanowiąc</w:t>
      </w:r>
      <w:r w:rsidR="00005906">
        <w:rPr>
          <w:rFonts w:ascii="Times New Roman" w:hAnsi="Times New Roman" w:cs="Times New Roman"/>
        </w:rPr>
        <w:t>e</w:t>
      </w:r>
      <w:r w:rsidRPr="00005906">
        <w:rPr>
          <w:rFonts w:ascii="Times New Roman" w:hAnsi="Times New Roman" w:cs="Times New Roman"/>
        </w:rPr>
        <w:t xml:space="preserve"> załącznik do w/w rozporządzenia</w:t>
      </w:r>
      <w:r w:rsidR="008463FA">
        <w:rPr>
          <w:rFonts w:ascii="Times New Roman" w:hAnsi="Times New Roman" w:cs="Times New Roman"/>
        </w:rPr>
        <w:t>.</w:t>
      </w:r>
    </w:p>
    <w:p w14:paraId="120C53FC" w14:textId="77777777" w:rsidR="00D51443" w:rsidRDefault="00BA0C23" w:rsidP="00E60D0A">
      <w:pPr>
        <w:pStyle w:val="Podpispoddokumentem"/>
        <w:spacing w:before="0" w:line="360" w:lineRule="auto"/>
        <w:ind w:firstLine="708"/>
        <w:jc w:val="both"/>
        <w:rPr>
          <w:rFonts w:ascii="Times New Roman" w:hAnsi="Times New Roman" w:cs="Times New Roman"/>
        </w:rPr>
      </w:pPr>
      <w:r w:rsidRPr="00005906">
        <w:rPr>
          <w:rFonts w:ascii="Times New Roman" w:hAnsi="Times New Roman" w:cs="Times New Roman"/>
        </w:rPr>
        <w:t xml:space="preserve">Powyższe </w:t>
      </w:r>
      <w:r w:rsidR="00005906" w:rsidRPr="00005906">
        <w:rPr>
          <w:rFonts w:ascii="Times New Roman" w:hAnsi="Times New Roman" w:cs="Times New Roman"/>
        </w:rPr>
        <w:t>oświadczenia i wykazy należy złożyć w te</w:t>
      </w:r>
      <w:r w:rsidR="005F6261">
        <w:rPr>
          <w:rFonts w:ascii="Times New Roman" w:hAnsi="Times New Roman" w:cs="Times New Roman"/>
        </w:rPr>
        <w:t>rminie do dnia</w:t>
      </w:r>
      <w:r w:rsidR="000A1125">
        <w:rPr>
          <w:rFonts w:ascii="Times New Roman" w:hAnsi="Times New Roman" w:cs="Times New Roman"/>
        </w:rPr>
        <w:t xml:space="preserve"> 15 listopada</w:t>
      </w:r>
      <w:r w:rsidR="005F6261">
        <w:rPr>
          <w:rFonts w:ascii="Times New Roman" w:hAnsi="Times New Roman" w:cs="Times New Roman"/>
        </w:rPr>
        <w:t xml:space="preserve"> 202</w:t>
      </w:r>
      <w:r w:rsidR="008463FA">
        <w:rPr>
          <w:rFonts w:ascii="Times New Roman" w:hAnsi="Times New Roman" w:cs="Times New Roman"/>
        </w:rPr>
        <w:t xml:space="preserve">1 roku w odpowiednich </w:t>
      </w:r>
      <w:r w:rsidR="000A1125">
        <w:rPr>
          <w:rFonts w:ascii="Times New Roman" w:hAnsi="Times New Roman" w:cs="Times New Roman"/>
        </w:rPr>
        <w:t>d</w:t>
      </w:r>
      <w:r w:rsidR="008463FA">
        <w:rPr>
          <w:rFonts w:ascii="Times New Roman" w:hAnsi="Times New Roman" w:cs="Times New Roman"/>
        </w:rPr>
        <w:t>ziekanatach</w:t>
      </w:r>
      <w:r w:rsidR="000A1125">
        <w:rPr>
          <w:rFonts w:ascii="Times New Roman" w:hAnsi="Times New Roman" w:cs="Times New Roman"/>
        </w:rPr>
        <w:t xml:space="preserve"> UPJPII w Krakowie</w:t>
      </w:r>
      <w:r w:rsidR="005F6261">
        <w:rPr>
          <w:rFonts w:ascii="Times New Roman" w:hAnsi="Times New Roman" w:cs="Times New Roman"/>
        </w:rPr>
        <w:t xml:space="preserve">. </w:t>
      </w:r>
    </w:p>
    <w:p w14:paraId="4ABF6607" w14:textId="79E99BD6" w:rsidR="00005906" w:rsidRDefault="005F6261" w:rsidP="00E60D0A">
      <w:pPr>
        <w:pStyle w:val="Podpispoddokumentem"/>
        <w:spacing w:before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kopie oświadczeń</w:t>
      </w:r>
      <w:r w:rsidR="008622A5">
        <w:rPr>
          <w:rFonts w:ascii="Times New Roman" w:hAnsi="Times New Roman" w:cs="Times New Roman"/>
        </w:rPr>
        <w:t xml:space="preserve"> wraz z wykazem</w:t>
      </w:r>
      <w:r>
        <w:rPr>
          <w:rFonts w:ascii="Times New Roman" w:hAnsi="Times New Roman" w:cs="Times New Roman"/>
        </w:rPr>
        <w:t xml:space="preserve"> należy przekazać do sekretariatu </w:t>
      </w:r>
      <w:r w:rsidR="000A112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zkoły </w:t>
      </w:r>
      <w:r w:rsidR="000A11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oktorskiej w </w:t>
      </w:r>
      <w:r w:rsidR="008622A5">
        <w:rPr>
          <w:rFonts w:ascii="Times New Roman" w:hAnsi="Times New Roman" w:cs="Times New Roman"/>
        </w:rPr>
        <w:t xml:space="preserve">nieprzekraczalnym terminie do dnia </w:t>
      </w:r>
      <w:r w:rsidR="000A1125">
        <w:rPr>
          <w:rFonts w:ascii="Times New Roman" w:hAnsi="Times New Roman" w:cs="Times New Roman"/>
        </w:rPr>
        <w:t>22 listopada</w:t>
      </w:r>
      <w:r w:rsidR="008622A5">
        <w:rPr>
          <w:rFonts w:ascii="Times New Roman" w:hAnsi="Times New Roman" w:cs="Times New Roman"/>
        </w:rPr>
        <w:t xml:space="preserve"> 2021 roku.</w:t>
      </w:r>
    </w:p>
    <w:p w14:paraId="763947C1" w14:textId="6CCD3587" w:rsidR="005F6261" w:rsidRDefault="005F6261" w:rsidP="00E60D0A">
      <w:pPr>
        <w:pStyle w:val="Podpispoddokumentem"/>
        <w:spacing w:before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Doktoranci szkoły</w:t>
      </w:r>
      <w:r w:rsidR="008463FA">
        <w:rPr>
          <w:rFonts w:ascii="Times New Roman" w:hAnsi="Times New Roman" w:cs="Times New Roman"/>
        </w:rPr>
        <w:t xml:space="preserve"> doktorskiej składają</w:t>
      </w:r>
      <w:r w:rsidR="008622A5">
        <w:rPr>
          <w:rFonts w:ascii="Times New Roman" w:hAnsi="Times New Roman" w:cs="Times New Roman"/>
        </w:rPr>
        <w:t xml:space="preserve"> formularz 3c wraz z</w:t>
      </w:r>
      <w:r w:rsidR="000A1125">
        <w:rPr>
          <w:rFonts w:ascii="Times New Roman" w:hAnsi="Times New Roman" w:cs="Times New Roman"/>
        </w:rPr>
        <w:t xml:space="preserve">e stosownym </w:t>
      </w:r>
      <w:r w:rsidR="008463FA">
        <w:rPr>
          <w:rFonts w:ascii="Times New Roman" w:hAnsi="Times New Roman" w:cs="Times New Roman"/>
        </w:rPr>
        <w:t>wykaz</w:t>
      </w:r>
      <w:r w:rsidR="008622A5">
        <w:rPr>
          <w:rFonts w:ascii="Times New Roman" w:hAnsi="Times New Roman" w:cs="Times New Roman"/>
        </w:rPr>
        <w:t>em</w:t>
      </w:r>
      <w:r w:rsidR="008463FA">
        <w:rPr>
          <w:rFonts w:ascii="Times New Roman" w:hAnsi="Times New Roman" w:cs="Times New Roman"/>
        </w:rPr>
        <w:t xml:space="preserve"> bezpośrednio </w:t>
      </w:r>
      <w:r w:rsidR="008622A5">
        <w:rPr>
          <w:rFonts w:ascii="Times New Roman" w:hAnsi="Times New Roman" w:cs="Times New Roman"/>
        </w:rPr>
        <w:t xml:space="preserve">w sekretariacie </w:t>
      </w:r>
      <w:r w:rsidR="000A1125">
        <w:rPr>
          <w:rFonts w:ascii="Times New Roman" w:hAnsi="Times New Roman" w:cs="Times New Roman"/>
        </w:rPr>
        <w:t>S</w:t>
      </w:r>
      <w:r w:rsidR="008622A5">
        <w:rPr>
          <w:rFonts w:ascii="Times New Roman" w:hAnsi="Times New Roman" w:cs="Times New Roman"/>
        </w:rPr>
        <w:t>zkoły</w:t>
      </w:r>
      <w:r w:rsidR="000A1125">
        <w:rPr>
          <w:rFonts w:ascii="Times New Roman" w:hAnsi="Times New Roman" w:cs="Times New Roman"/>
        </w:rPr>
        <w:t xml:space="preserve"> Doktorskiej</w:t>
      </w:r>
      <w:r w:rsidR="008622A5">
        <w:rPr>
          <w:rFonts w:ascii="Times New Roman" w:hAnsi="Times New Roman" w:cs="Times New Roman"/>
        </w:rPr>
        <w:t>.</w:t>
      </w:r>
      <w:r w:rsidR="000A1125">
        <w:rPr>
          <w:rFonts w:ascii="Times New Roman" w:hAnsi="Times New Roman" w:cs="Times New Roman"/>
        </w:rPr>
        <w:t xml:space="preserve"> Sukcesywnie, kopie tychże dokumentów zostaną przesłane do kierowników poszczególnych dyscyplin.</w:t>
      </w:r>
    </w:p>
    <w:p w14:paraId="75BDB871" w14:textId="3FF4B3CC" w:rsidR="00005906" w:rsidRPr="00005906" w:rsidRDefault="000A1125" w:rsidP="00E60D0A">
      <w:pPr>
        <w:pStyle w:val="Podpispoddokumentem"/>
        <w:spacing w:before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2A6ED6">
        <w:rPr>
          <w:rFonts w:ascii="Times New Roman" w:hAnsi="Times New Roman" w:cs="Times New Roman"/>
        </w:rPr>
        <w:t xml:space="preserve">formuję także, że nie później niż do 29 grudnia br. </w:t>
      </w:r>
      <w:bookmarkStart w:id="0" w:name="_GoBack"/>
      <w:bookmarkEnd w:id="0"/>
      <w:r>
        <w:rPr>
          <w:rFonts w:ascii="Times New Roman" w:hAnsi="Times New Roman" w:cs="Times New Roman"/>
        </w:rPr>
        <w:t>będzie można dokonać korekty zgłoszonego wykazu publikacji.</w:t>
      </w:r>
    </w:p>
    <w:p w14:paraId="416F8DD0" w14:textId="5F17B82B" w:rsidR="00E60D0A" w:rsidRPr="00005906" w:rsidRDefault="00E60D0A" w:rsidP="00E60D0A">
      <w:pPr>
        <w:pStyle w:val="Podpispoddokumentem"/>
        <w:spacing w:before="0"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005906">
        <w:rPr>
          <w:rFonts w:ascii="Times New Roman" w:hAnsi="Times New Roman" w:cs="Times New Roman"/>
        </w:rPr>
        <w:t xml:space="preserve">ks. prof. Tomasz </w:t>
      </w:r>
      <w:proofErr w:type="spellStart"/>
      <w:r w:rsidRPr="00005906">
        <w:rPr>
          <w:rFonts w:ascii="Times New Roman" w:hAnsi="Times New Roman" w:cs="Times New Roman"/>
        </w:rPr>
        <w:t>Rozkrut</w:t>
      </w:r>
      <w:proofErr w:type="spellEnd"/>
    </w:p>
    <w:p w14:paraId="4E147E13" w14:textId="68D5A092" w:rsidR="006F2329" w:rsidRPr="00CF3CC5" w:rsidRDefault="00E60D0A" w:rsidP="00E60D0A">
      <w:pPr>
        <w:pStyle w:val="Podpispoddokumentem"/>
        <w:spacing w:before="0" w:line="360" w:lineRule="auto"/>
        <w:jc w:val="both"/>
        <w:rPr>
          <w:rFonts w:ascii="Times New Roman" w:hAnsi="Times New Roman" w:cs="Times New Roman"/>
        </w:rPr>
      </w:pPr>
      <w:r w:rsidRPr="00005906">
        <w:rPr>
          <w:rFonts w:ascii="Times New Roman" w:hAnsi="Times New Roman" w:cs="Times New Roman"/>
        </w:rPr>
        <w:t xml:space="preserve">Kraków, dnia </w:t>
      </w:r>
      <w:r w:rsidR="00C41816" w:rsidRPr="00005906">
        <w:rPr>
          <w:rFonts w:ascii="Times New Roman" w:hAnsi="Times New Roman" w:cs="Times New Roman"/>
        </w:rPr>
        <w:t>2</w:t>
      </w:r>
      <w:r w:rsidR="000A1125">
        <w:rPr>
          <w:rFonts w:ascii="Times New Roman" w:hAnsi="Times New Roman" w:cs="Times New Roman"/>
        </w:rPr>
        <w:t>6</w:t>
      </w:r>
      <w:r w:rsidRPr="00005906">
        <w:rPr>
          <w:rFonts w:ascii="Times New Roman" w:hAnsi="Times New Roman" w:cs="Times New Roman"/>
        </w:rPr>
        <w:t xml:space="preserve"> X 2021 roku</w:t>
      </w:r>
    </w:p>
    <w:sectPr w:rsidR="006F2329" w:rsidRPr="00CF3CC5" w:rsidSect="006D618B">
      <w:headerReference w:type="default" r:id="rId6"/>
      <w:footerReference w:type="default" r:id="rId7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00505" w14:textId="77777777" w:rsidR="005206AF" w:rsidRDefault="005206AF" w:rsidP="006F543E">
      <w:r>
        <w:separator/>
      </w:r>
    </w:p>
  </w:endnote>
  <w:endnote w:type="continuationSeparator" w:id="0">
    <w:p w14:paraId="4099278F" w14:textId="77777777" w:rsidR="005206AF" w:rsidRDefault="005206AF" w:rsidP="006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7AB43" w14:textId="77777777" w:rsidR="0076254C" w:rsidRPr="006B2374" w:rsidRDefault="00D370F3" w:rsidP="006779E0">
    <w:pPr>
      <w:pStyle w:val="Podstawowyakapitowy"/>
      <w:ind w:right="-569" w:hanging="284"/>
      <w:jc w:val="center"/>
      <w:rPr>
        <w:rFonts w:ascii="Garamond Premr Pro" w:hAnsi="Garamond Premr Pro" w:cs="Garamond Premr Pro"/>
        <w:color w:val="B7274B"/>
        <w:lang w:val="it-IT"/>
      </w:rPr>
    </w:pPr>
    <w:r>
      <w:rPr>
        <w:rFonts w:ascii="Garamond Premr Pro" w:hAnsi="Garamond Premr Pro" w:cs="Garamond Premr Pro"/>
        <w:color w:val="B7274B"/>
      </w:rPr>
      <w:t>PL 31-002 Kra</w:t>
    </w:r>
    <w:r w:rsidR="006B2374">
      <w:rPr>
        <w:rFonts w:ascii="Garamond Premr Pro" w:hAnsi="Garamond Premr Pro" w:cs="Garamond Premr Pro"/>
        <w:color w:val="B7274B"/>
      </w:rPr>
      <w:t xml:space="preserve">ków, ul. Kanonicza 25, tel. </w:t>
    </w:r>
    <w:r w:rsidR="006779E0" w:rsidRPr="006B2374">
      <w:rPr>
        <w:rFonts w:ascii="Garamond Premr Pro" w:hAnsi="Garamond Premr Pro" w:cs="Garamond Premr Pro"/>
        <w:color w:val="B7274B"/>
        <w:lang w:val="it-IT"/>
      </w:rPr>
      <w:t xml:space="preserve">+48 12 421 84 16, </w:t>
    </w:r>
    <w:r w:rsidR="006B2374" w:rsidRPr="006B2374">
      <w:rPr>
        <w:rFonts w:ascii="Garamond Premr Pro" w:hAnsi="Garamond Premr Pro" w:cs="Garamond Premr Pro"/>
        <w:color w:val="B7274B"/>
        <w:lang w:val="it-IT"/>
      </w:rPr>
      <w:t xml:space="preserve">+48 </w:t>
    </w:r>
    <w:r w:rsidR="006779E0" w:rsidRPr="006B2374">
      <w:rPr>
        <w:rFonts w:ascii="Garamond Premr Pro" w:hAnsi="Garamond Premr Pro" w:cs="Garamond Premr Pro"/>
        <w:color w:val="B7274B"/>
        <w:lang w:val="it-IT"/>
      </w:rPr>
      <w:t>12 421 68 48 w. 515</w:t>
    </w:r>
  </w:p>
  <w:p w14:paraId="52C20C9E" w14:textId="77777777" w:rsidR="00A77D03" w:rsidRPr="006B2374" w:rsidRDefault="0076254C" w:rsidP="0076254C">
    <w:pPr>
      <w:pStyle w:val="Podstawowyakapitowy"/>
      <w:tabs>
        <w:tab w:val="left" w:pos="2410"/>
        <w:tab w:val="center" w:pos="4819"/>
      </w:tabs>
      <w:ind w:right="-569"/>
      <w:rPr>
        <w:rStyle w:val="Uczelnia"/>
        <w:rFonts w:ascii="Garamond" w:hAnsi="Garamond"/>
        <w:lang w:val="it-IT"/>
      </w:rPr>
    </w:pPr>
    <w:r w:rsidRPr="006B2374">
      <w:rPr>
        <w:rFonts w:ascii="Garamond Premr Pro" w:hAnsi="Garamond Premr Pro" w:cs="Garamond Premr Pro"/>
        <w:color w:val="B7274B"/>
        <w:lang w:val="it-IT"/>
      </w:rPr>
      <w:tab/>
    </w:r>
    <w:r w:rsidR="00D370F3" w:rsidRPr="006B2374">
      <w:rPr>
        <w:rFonts w:ascii="Garamond Premr Pro" w:hAnsi="Garamond Premr Pro" w:cs="Garamond Premr Pro"/>
        <w:color w:val="B7274B"/>
        <w:lang w:val="it-IT"/>
      </w:rPr>
      <w:t>e-mail: rektorat@upjp2.edu.pl, www.upjp2.edu.pl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6B2A1" w14:textId="77777777" w:rsidR="005206AF" w:rsidRDefault="005206AF" w:rsidP="006F543E">
      <w:r>
        <w:separator/>
      </w:r>
    </w:p>
  </w:footnote>
  <w:footnote w:type="continuationSeparator" w:id="0">
    <w:p w14:paraId="2F6A4299" w14:textId="77777777" w:rsidR="005206AF" w:rsidRDefault="005206AF" w:rsidP="006F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FAE58" w14:textId="77777777" w:rsidR="00D370F3" w:rsidRDefault="0003575C" w:rsidP="00D370F3">
    <w:pPr>
      <w:pStyle w:val="Uniwersytet"/>
      <w:ind w:left="0"/>
      <w:jc w:val="center"/>
      <w:rPr>
        <w:rStyle w:val="Uczelnia"/>
        <w:rFonts w:ascii="Garamond" w:hAnsi="Garamond"/>
      </w:rPr>
    </w:pPr>
    <w:r w:rsidRPr="006B2374">
      <w:rPr>
        <w:rStyle w:val="Uczelnia"/>
        <w:rFonts w:ascii="Garamond" w:hAnsi="Garamond"/>
        <w:noProof/>
      </w:rPr>
      <w:drawing>
        <wp:inline distT="0" distB="0" distL="0" distR="0" wp14:anchorId="6CECB51F" wp14:editId="4FED499E">
          <wp:extent cx="670560" cy="73914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019BE" w14:textId="77777777" w:rsidR="000C17F7" w:rsidRPr="00A9000A" w:rsidRDefault="006D618B" w:rsidP="00D370F3">
    <w:pPr>
      <w:pStyle w:val="Uniwersytet"/>
      <w:ind w:left="0"/>
      <w:jc w:val="center"/>
      <w:rPr>
        <w:rStyle w:val="Uczelnia"/>
        <w:rFonts w:ascii="Garamond Premr Pro" w:hAnsi="Garamond Premr Pro"/>
      </w:rPr>
    </w:pPr>
    <w:r w:rsidRPr="00A9000A">
      <w:rPr>
        <w:rStyle w:val="Uczelnia"/>
        <w:rFonts w:ascii="Garamond Premr Pro" w:hAnsi="Garamond Premr Pro"/>
      </w:rPr>
      <w:t>Uniwersytet Papieski</w:t>
    </w:r>
  </w:p>
  <w:p w14:paraId="68187B91" w14:textId="77777777" w:rsidR="00A77D03" w:rsidRPr="00A9000A" w:rsidRDefault="006D618B" w:rsidP="00D370F3">
    <w:pPr>
      <w:pStyle w:val="Uniwersytet"/>
      <w:ind w:left="0"/>
      <w:jc w:val="center"/>
      <w:rPr>
        <w:rStyle w:val="Uczelnia"/>
        <w:rFonts w:ascii="Garamond Premr Pro" w:hAnsi="Garamond Premr Pro"/>
      </w:rPr>
    </w:pPr>
    <w:r w:rsidRPr="00A9000A">
      <w:rPr>
        <w:rStyle w:val="Uczelnia"/>
        <w:rFonts w:ascii="Garamond Premr Pro" w:hAnsi="Garamond Premr Pro"/>
      </w:rPr>
      <w:t>Jana Pawła II</w:t>
    </w:r>
  </w:p>
  <w:p w14:paraId="0E495919" w14:textId="77777777" w:rsidR="00640B77" w:rsidRPr="00A9000A" w:rsidRDefault="006D618B" w:rsidP="00D370F3">
    <w:pPr>
      <w:pStyle w:val="Uniwersytet"/>
      <w:ind w:left="0"/>
      <w:jc w:val="center"/>
      <w:rPr>
        <w:rStyle w:val="Uczelnia"/>
        <w:rFonts w:ascii="Garamond Premr Pro" w:hAnsi="Garamond Premr Pro"/>
      </w:rPr>
    </w:pPr>
    <w:r w:rsidRPr="00A9000A">
      <w:rPr>
        <w:rStyle w:val="Uczelnia"/>
        <w:rFonts w:ascii="Garamond Premr Pro" w:hAnsi="Garamond Premr Pro"/>
      </w:rPr>
      <w:t>w Krakowie</w:t>
    </w:r>
  </w:p>
  <w:p w14:paraId="2EEBCB61" w14:textId="77777777" w:rsidR="00E20061" w:rsidRPr="00A9000A" w:rsidRDefault="00E20061" w:rsidP="000C17F7">
    <w:pPr>
      <w:pStyle w:val="Uniwersytet"/>
      <w:rPr>
        <w:rStyle w:val="Uczelnia"/>
        <w:rFonts w:ascii="Garamond Premr Pro" w:hAnsi="Garamond Premr Pro"/>
      </w:rPr>
    </w:pPr>
  </w:p>
  <w:p w14:paraId="26E62407" w14:textId="77777777" w:rsidR="00EE7642" w:rsidRPr="00A9000A" w:rsidRDefault="00E50725" w:rsidP="00D370F3">
    <w:pPr>
      <w:pStyle w:val="Jednostka"/>
      <w:spacing w:before="0"/>
      <w:ind w:hanging="5103"/>
      <w:jc w:val="center"/>
      <w:rPr>
        <w:rStyle w:val="Uczelnia"/>
        <w:rFonts w:ascii="Garamond Premr Pro" w:hAnsi="Garamond Premr Pro"/>
        <w:sz w:val="28"/>
        <w:szCs w:val="28"/>
      </w:rPr>
    </w:pPr>
    <w:r>
      <w:rPr>
        <w:rStyle w:val="Uczelnia"/>
        <w:rFonts w:ascii="Garamond Premr Pro" w:hAnsi="Garamond Premr Pro"/>
        <w:sz w:val="28"/>
        <w:szCs w:val="28"/>
      </w:rPr>
      <w:t>K</w:t>
    </w:r>
    <w:r w:rsidR="00E20061" w:rsidRPr="00A9000A">
      <w:rPr>
        <w:rStyle w:val="Uczelnia"/>
        <w:rFonts w:ascii="Garamond Premr Pro" w:hAnsi="Garamond Premr Pro"/>
        <w:sz w:val="28"/>
        <w:szCs w:val="28"/>
      </w:rPr>
      <w:t xml:space="preserve">s. </w:t>
    </w:r>
    <w:r w:rsidR="00B7003A">
      <w:rPr>
        <w:rStyle w:val="Uczelnia"/>
        <w:rFonts w:ascii="Garamond Premr Pro" w:hAnsi="Garamond Premr Pro"/>
        <w:sz w:val="28"/>
        <w:szCs w:val="28"/>
      </w:rPr>
      <w:t xml:space="preserve">prof. </w:t>
    </w:r>
    <w:r w:rsidR="00E20061" w:rsidRPr="00A9000A">
      <w:rPr>
        <w:rStyle w:val="Uczelnia"/>
        <w:rFonts w:ascii="Garamond Premr Pro" w:hAnsi="Garamond Premr Pro"/>
        <w:sz w:val="28"/>
        <w:szCs w:val="28"/>
      </w:rPr>
      <w:t xml:space="preserve">dr hab. </w:t>
    </w:r>
    <w:r w:rsidR="00B7003A">
      <w:rPr>
        <w:rStyle w:val="Uczelnia"/>
        <w:rFonts w:ascii="Garamond Premr Pro" w:hAnsi="Garamond Premr Pro"/>
        <w:sz w:val="28"/>
        <w:szCs w:val="28"/>
      </w:rPr>
      <w:t xml:space="preserve">Tomasz </w:t>
    </w:r>
    <w:proofErr w:type="spellStart"/>
    <w:r w:rsidR="00B7003A">
      <w:rPr>
        <w:rStyle w:val="Uczelnia"/>
        <w:rFonts w:ascii="Garamond Premr Pro" w:hAnsi="Garamond Premr Pro"/>
        <w:sz w:val="28"/>
        <w:szCs w:val="28"/>
      </w:rPr>
      <w:t>Rozkrut</w:t>
    </w:r>
    <w:proofErr w:type="spellEnd"/>
  </w:p>
  <w:p w14:paraId="6600E793" w14:textId="77777777" w:rsidR="00F7385A" w:rsidRPr="00A77D03" w:rsidRDefault="006779E0" w:rsidP="00B7003A">
    <w:pPr>
      <w:autoSpaceDE w:val="0"/>
      <w:autoSpaceDN w:val="0"/>
      <w:adjustRightInd w:val="0"/>
      <w:jc w:val="center"/>
      <w:rPr>
        <w:color w:val="942335"/>
        <w:lang w:eastAsia="pl-PL"/>
      </w:rPr>
    </w:pPr>
    <w:r>
      <w:rPr>
        <w:rFonts w:ascii="Garamond Premr Pro" w:hAnsi="Garamond Premr Pro"/>
        <w:color w:val="B5123E"/>
        <w:sz w:val="28"/>
        <w:szCs w:val="28"/>
        <w:lang w:eastAsia="pl-PL"/>
      </w:rPr>
      <w:t>p</w:t>
    </w:r>
    <w:r w:rsidR="00B7003A" w:rsidRPr="00B7003A">
      <w:rPr>
        <w:rFonts w:ascii="Garamond Premr Pro" w:hAnsi="Garamond Premr Pro"/>
        <w:color w:val="B5123E"/>
        <w:sz w:val="28"/>
        <w:szCs w:val="28"/>
        <w:lang w:eastAsia="pl-PL"/>
      </w:rPr>
      <w:t>rorektor ds. nauki oraz dyrektor Szkoły Doktorskiej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61"/>
    <w:rsid w:val="00005906"/>
    <w:rsid w:val="0002089D"/>
    <w:rsid w:val="00020D88"/>
    <w:rsid w:val="00025530"/>
    <w:rsid w:val="0003575C"/>
    <w:rsid w:val="00066C26"/>
    <w:rsid w:val="00086E46"/>
    <w:rsid w:val="00097779"/>
    <w:rsid w:val="000A1125"/>
    <w:rsid w:val="000B5A19"/>
    <w:rsid w:val="000C17F7"/>
    <w:rsid w:val="000D6684"/>
    <w:rsid w:val="00105134"/>
    <w:rsid w:val="001242C0"/>
    <w:rsid w:val="00174C57"/>
    <w:rsid w:val="001B1968"/>
    <w:rsid w:val="0021553F"/>
    <w:rsid w:val="002404B9"/>
    <w:rsid w:val="00272A0B"/>
    <w:rsid w:val="00291F17"/>
    <w:rsid w:val="00297EB2"/>
    <w:rsid w:val="002A4C3A"/>
    <w:rsid w:val="002A6ED6"/>
    <w:rsid w:val="002C1274"/>
    <w:rsid w:val="002E290A"/>
    <w:rsid w:val="002F2DA1"/>
    <w:rsid w:val="00311DE6"/>
    <w:rsid w:val="003171CF"/>
    <w:rsid w:val="003233DC"/>
    <w:rsid w:val="00324EBE"/>
    <w:rsid w:val="00326668"/>
    <w:rsid w:val="00326FA7"/>
    <w:rsid w:val="00336AE3"/>
    <w:rsid w:val="003760DF"/>
    <w:rsid w:val="003A2618"/>
    <w:rsid w:val="003B487B"/>
    <w:rsid w:val="003B79BA"/>
    <w:rsid w:val="0040670E"/>
    <w:rsid w:val="004350F1"/>
    <w:rsid w:val="00440EE1"/>
    <w:rsid w:val="00454C59"/>
    <w:rsid w:val="00463F32"/>
    <w:rsid w:val="00471B0D"/>
    <w:rsid w:val="00496499"/>
    <w:rsid w:val="004F031B"/>
    <w:rsid w:val="005206AF"/>
    <w:rsid w:val="00531BF2"/>
    <w:rsid w:val="00546BD4"/>
    <w:rsid w:val="00576C91"/>
    <w:rsid w:val="00595261"/>
    <w:rsid w:val="005B0F8A"/>
    <w:rsid w:val="005D021D"/>
    <w:rsid w:val="005F6261"/>
    <w:rsid w:val="00621BEB"/>
    <w:rsid w:val="00640B77"/>
    <w:rsid w:val="006425DC"/>
    <w:rsid w:val="006779E0"/>
    <w:rsid w:val="006912CF"/>
    <w:rsid w:val="006A2B53"/>
    <w:rsid w:val="006B2374"/>
    <w:rsid w:val="006D618B"/>
    <w:rsid w:val="006E36FC"/>
    <w:rsid w:val="006E4380"/>
    <w:rsid w:val="006F2329"/>
    <w:rsid w:val="006F543E"/>
    <w:rsid w:val="007246E4"/>
    <w:rsid w:val="00756690"/>
    <w:rsid w:val="00761B87"/>
    <w:rsid w:val="0076254C"/>
    <w:rsid w:val="007A1937"/>
    <w:rsid w:val="007A287A"/>
    <w:rsid w:val="007B72CB"/>
    <w:rsid w:val="007F48D3"/>
    <w:rsid w:val="00821FFD"/>
    <w:rsid w:val="008361F4"/>
    <w:rsid w:val="008463FA"/>
    <w:rsid w:val="008622A5"/>
    <w:rsid w:val="00864E39"/>
    <w:rsid w:val="00884879"/>
    <w:rsid w:val="0089032E"/>
    <w:rsid w:val="008A4285"/>
    <w:rsid w:val="008C5420"/>
    <w:rsid w:val="00937677"/>
    <w:rsid w:val="00940B19"/>
    <w:rsid w:val="00944138"/>
    <w:rsid w:val="00982B10"/>
    <w:rsid w:val="009B7371"/>
    <w:rsid w:val="009C4E9C"/>
    <w:rsid w:val="009C628A"/>
    <w:rsid w:val="009E1C04"/>
    <w:rsid w:val="00A46D2F"/>
    <w:rsid w:val="00A73DA8"/>
    <w:rsid w:val="00A77D03"/>
    <w:rsid w:val="00A9000A"/>
    <w:rsid w:val="00AC091E"/>
    <w:rsid w:val="00AC7377"/>
    <w:rsid w:val="00B3171B"/>
    <w:rsid w:val="00B44AD2"/>
    <w:rsid w:val="00B7003A"/>
    <w:rsid w:val="00BA0C23"/>
    <w:rsid w:val="00BB72AB"/>
    <w:rsid w:val="00C35AF3"/>
    <w:rsid w:val="00C41816"/>
    <w:rsid w:val="00C64195"/>
    <w:rsid w:val="00C91769"/>
    <w:rsid w:val="00CA4F8E"/>
    <w:rsid w:val="00CC2782"/>
    <w:rsid w:val="00CC43C0"/>
    <w:rsid w:val="00CC7460"/>
    <w:rsid w:val="00CF3CC5"/>
    <w:rsid w:val="00CF4C3D"/>
    <w:rsid w:val="00D370F3"/>
    <w:rsid w:val="00D51443"/>
    <w:rsid w:val="00D60E67"/>
    <w:rsid w:val="00E20061"/>
    <w:rsid w:val="00E26027"/>
    <w:rsid w:val="00E469D3"/>
    <w:rsid w:val="00E50725"/>
    <w:rsid w:val="00E60D0A"/>
    <w:rsid w:val="00E8249C"/>
    <w:rsid w:val="00E85B54"/>
    <w:rsid w:val="00E8689D"/>
    <w:rsid w:val="00EE7642"/>
    <w:rsid w:val="00EF64DB"/>
    <w:rsid w:val="00F33AC3"/>
    <w:rsid w:val="00F45F5E"/>
    <w:rsid w:val="00F4789E"/>
    <w:rsid w:val="00F668A1"/>
    <w:rsid w:val="00F721CB"/>
    <w:rsid w:val="00F7385A"/>
    <w:rsid w:val="00FA2D54"/>
    <w:rsid w:val="00FB7ACD"/>
    <w:rsid w:val="00FC4A62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95B25"/>
  <w15:chartTrackingRefBased/>
  <w15:docId w15:val="{BB166C40-6374-4E8C-8CD9-4DEDAADB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7F7"/>
    <w:pPr>
      <w:jc w:val="both"/>
    </w:pPr>
    <w:rPr>
      <w:rFonts w:ascii="Adobe Garamond Pro" w:hAnsi="Adobe Garamond Pro" w:cs="Garamond"/>
      <w:kern w:val="16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43E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4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43E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18B"/>
    <w:rPr>
      <w:rFonts w:ascii="Tahoma" w:hAnsi="Tahoma" w:cs="Tahoma"/>
      <w:sz w:val="16"/>
      <w:szCs w:val="16"/>
      <w:lang w:eastAsia="en-US"/>
    </w:rPr>
  </w:style>
  <w:style w:type="character" w:customStyle="1" w:styleId="Uczelnia">
    <w:name w:val="Uczelnia"/>
    <w:uiPriority w:val="1"/>
    <w:qFormat/>
    <w:rsid w:val="00A77D03"/>
    <w:rPr>
      <w:color w:val="B5123E"/>
      <w:lang w:eastAsia="pl-PL"/>
    </w:rPr>
  </w:style>
  <w:style w:type="paragraph" w:customStyle="1" w:styleId="Uniwersytet">
    <w:name w:val="Uniwersytet"/>
    <w:basedOn w:val="Normalny"/>
    <w:qFormat/>
    <w:rsid w:val="000C17F7"/>
    <w:pPr>
      <w:autoSpaceDE w:val="0"/>
      <w:autoSpaceDN w:val="0"/>
      <w:adjustRightInd w:val="0"/>
      <w:ind w:left="5103"/>
    </w:pPr>
    <w:rPr>
      <w:sz w:val="28"/>
      <w:szCs w:val="28"/>
    </w:rPr>
  </w:style>
  <w:style w:type="paragraph" w:customStyle="1" w:styleId="Jednostka">
    <w:name w:val="Jednostka"/>
    <w:basedOn w:val="Normalny"/>
    <w:qFormat/>
    <w:rsid w:val="000C17F7"/>
    <w:pPr>
      <w:autoSpaceDE w:val="0"/>
      <w:autoSpaceDN w:val="0"/>
      <w:adjustRightInd w:val="0"/>
      <w:spacing w:before="200"/>
      <w:ind w:left="5103"/>
    </w:pPr>
    <w:rPr>
      <w:sz w:val="22"/>
      <w:szCs w:val="22"/>
    </w:rPr>
  </w:style>
  <w:style w:type="paragraph" w:customStyle="1" w:styleId="Adres">
    <w:name w:val="Adres"/>
    <w:basedOn w:val="Normalny"/>
    <w:qFormat/>
    <w:rsid w:val="000C17F7"/>
    <w:pPr>
      <w:autoSpaceDE w:val="0"/>
      <w:autoSpaceDN w:val="0"/>
      <w:adjustRightInd w:val="0"/>
      <w:ind w:left="5103"/>
    </w:pPr>
    <w:rPr>
      <w:sz w:val="22"/>
      <w:szCs w:val="22"/>
    </w:rPr>
  </w:style>
  <w:style w:type="paragraph" w:customStyle="1" w:styleId="Zwrot">
    <w:name w:val="Zwrot"/>
    <w:basedOn w:val="Normalny"/>
    <w:qFormat/>
    <w:rsid w:val="00FA2D54"/>
    <w:pPr>
      <w:spacing w:before="720" w:after="360"/>
    </w:pPr>
  </w:style>
  <w:style w:type="paragraph" w:styleId="Tekstpodstawowy">
    <w:name w:val="Body Text"/>
    <w:basedOn w:val="Normalny"/>
    <w:link w:val="TekstpodstawowyZnak"/>
    <w:uiPriority w:val="99"/>
    <w:unhideWhenUsed/>
    <w:rsid w:val="009B737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7371"/>
    <w:rPr>
      <w:rFonts w:ascii="Adobe Garamond Pro" w:hAnsi="Adobe Garamond Pro" w:cs="Garamond"/>
      <w:kern w:val="16"/>
      <w:sz w:val="24"/>
      <w:szCs w:val="24"/>
      <w:lang w:eastAsia="en-US"/>
    </w:rPr>
  </w:style>
  <w:style w:type="paragraph" w:customStyle="1" w:styleId="Podpispoddokumentem">
    <w:name w:val="Podpis pod dokumentem"/>
    <w:basedOn w:val="Tekstpodstawowy"/>
    <w:qFormat/>
    <w:rsid w:val="00FA2D54"/>
    <w:pPr>
      <w:spacing w:before="720" w:after="0"/>
      <w:jc w:val="left"/>
    </w:pPr>
  </w:style>
  <w:style w:type="paragraph" w:customStyle="1" w:styleId="Miejscowoidata">
    <w:name w:val="Miejscowość i data"/>
    <w:basedOn w:val="Tekstpodstawowy"/>
    <w:qFormat/>
    <w:rsid w:val="00A46D2F"/>
    <w:pPr>
      <w:spacing w:before="240" w:after="480"/>
    </w:pPr>
  </w:style>
  <w:style w:type="paragraph" w:customStyle="1" w:styleId="Podstawowyakapitowy">
    <w:name w:val="[Podstawowy akapitowy]"/>
    <w:basedOn w:val="Normalny"/>
    <w:uiPriority w:val="99"/>
    <w:rsid w:val="00E2006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kern w:val="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428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WN%20UPJPII%20(nowy%20herb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WN UPJPII (nowy herb).dotx</Template>
  <TotalTime>104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UNUM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Elżbieta Zastawnik</cp:lastModifiedBy>
  <cp:revision>29</cp:revision>
  <cp:lastPrinted>2019-04-02T18:22:00Z</cp:lastPrinted>
  <dcterms:created xsi:type="dcterms:W3CDTF">2021-09-11T14:51:00Z</dcterms:created>
  <dcterms:modified xsi:type="dcterms:W3CDTF">2021-10-26T09:31:00Z</dcterms:modified>
</cp:coreProperties>
</file>